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CAE" w:rsidRDefault="00905CAE">
      <w:pPr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>Výběrový kurz</w:t>
      </w:r>
      <w:r>
        <w:rPr>
          <w:b/>
          <w:i/>
          <w:sz w:val="32"/>
          <w:szCs w:val="32"/>
        </w:rPr>
        <w:t xml:space="preserve"> Rasismus a antisemitismus 2011/2012</w:t>
      </w:r>
    </w:p>
    <w:p w:rsidR="00905CAE" w:rsidRDefault="00905CAE">
      <w:pPr>
        <w:rPr>
          <w:b/>
          <w:sz w:val="28"/>
          <w:szCs w:val="28"/>
        </w:rPr>
      </w:pPr>
    </w:p>
    <w:p w:rsidR="00905CAE" w:rsidRDefault="00905CAE">
      <w:pPr>
        <w:rPr>
          <w:b/>
          <w:sz w:val="28"/>
          <w:szCs w:val="28"/>
        </w:rPr>
      </w:pPr>
      <w:r>
        <w:rPr>
          <w:b/>
          <w:sz w:val="28"/>
          <w:szCs w:val="28"/>
        </w:rPr>
        <w:t>Cíl:</w:t>
      </w:r>
    </w:p>
    <w:p w:rsidR="00905CAE" w:rsidRDefault="00905CAE">
      <w:pPr>
        <w:rPr>
          <w:sz w:val="28"/>
          <w:szCs w:val="28"/>
        </w:rPr>
      </w:pPr>
      <w:r>
        <w:rPr>
          <w:sz w:val="28"/>
          <w:szCs w:val="28"/>
        </w:rPr>
        <w:t>Seznámit účastníky kurzu se základními pojmy, východisky a souvislostmi, historií i aktuálními projevy rasismu a jeho specifické formy antisemitismu ve světě i na našem území. Zdůraznění multifaktoriálnosti tématu a nezbytnosti mezioborového přístupu (přírodní vědy, psychologie, sociologie, historie, politologie, teologie a religionistika) a aktuálnost z hlediska sociálního a politického vývoje v Evropě a v České republice</w:t>
      </w:r>
    </w:p>
    <w:p w:rsidR="00905CAE" w:rsidRDefault="00905CAE">
      <w:pPr>
        <w:rPr>
          <w:sz w:val="28"/>
          <w:szCs w:val="28"/>
        </w:rPr>
      </w:pPr>
      <w:r>
        <w:rPr>
          <w:sz w:val="28"/>
          <w:szCs w:val="28"/>
        </w:rPr>
        <w:t>Kurz bude probíhat v zimním i v letním semestru.</w:t>
      </w:r>
    </w:p>
    <w:p w:rsidR="00905CAE" w:rsidRDefault="00905CAE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Formy:</w:t>
      </w:r>
    </w:p>
    <w:p w:rsidR="00905CAE" w:rsidRDefault="00905CAE">
      <w:pPr>
        <w:rPr>
          <w:sz w:val="28"/>
          <w:szCs w:val="28"/>
        </w:rPr>
      </w:pPr>
      <w:r>
        <w:rPr>
          <w:sz w:val="28"/>
          <w:szCs w:val="28"/>
        </w:rPr>
        <w:t>Přednášky, besedy, diskuse, DVD, exkurze - Židovské muzeum v Praze, , Muzeum rómské kultury v Brně, koncentrační tábor Terezín. – V</w:t>
      </w:r>
      <w:r>
        <w:rPr>
          <w:b/>
          <w:bCs/>
          <w:sz w:val="28"/>
          <w:szCs w:val="28"/>
        </w:rPr>
        <w:t> tomto roce se opravdu uskuteční!</w:t>
      </w:r>
      <w:r>
        <w:rPr>
          <w:sz w:val="28"/>
          <w:szCs w:val="28"/>
        </w:rPr>
        <w:t xml:space="preserve"> </w:t>
      </w:r>
    </w:p>
    <w:p w:rsidR="00905CAE" w:rsidRDefault="00905CAE">
      <w:pPr>
        <w:rPr>
          <w:sz w:val="28"/>
          <w:szCs w:val="28"/>
        </w:rPr>
      </w:pPr>
      <w:r>
        <w:rPr>
          <w:b/>
          <w:sz w:val="28"/>
          <w:szCs w:val="28"/>
        </w:rPr>
        <w:t>Podmínky pro zápočet</w:t>
      </w:r>
      <w:r>
        <w:rPr>
          <w:sz w:val="28"/>
          <w:szCs w:val="28"/>
        </w:rPr>
        <w:t xml:space="preserve">: </w:t>
      </w:r>
    </w:p>
    <w:p w:rsidR="00905CAE" w:rsidRDefault="00905CAE">
      <w:pPr>
        <w:rPr>
          <w:sz w:val="28"/>
          <w:szCs w:val="28"/>
        </w:rPr>
      </w:pPr>
      <w:r>
        <w:rPr>
          <w:sz w:val="28"/>
          <w:szCs w:val="28"/>
        </w:rPr>
        <w:t xml:space="preserve">Aktivní účast na setkáních, </w:t>
      </w:r>
    </w:p>
    <w:p w:rsidR="00905CAE" w:rsidRDefault="00905CAE">
      <w:pPr>
        <w:rPr>
          <w:sz w:val="28"/>
          <w:szCs w:val="28"/>
        </w:rPr>
      </w:pPr>
      <w:r>
        <w:rPr>
          <w:sz w:val="28"/>
          <w:szCs w:val="28"/>
        </w:rPr>
        <w:t>Zpracovaní seminární práce na zvolené téma v rozsahu 5-7 stran</w:t>
      </w:r>
    </w:p>
    <w:p w:rsidR="00905CAE" w:rsidRDefault="00905CAE">
      <w:pPr>
        <w:rPr>
          <w:sz w:val="28"/>
          <w:szCs w:val="28"/>
        </w:rPr>
      </w:pPr>
      <w:r>
        <w:rPr>
          <w:sz w:val="28"/>
          <w:szCs w:val="28"/>
        </w:rPr>
        <w:t>V každém semestru 7 setkání  3 hodiny (3x45 min)</w:t>
      </w:r>
    </w:p>
    <w:p w:rsidR="00905CAE" w:rsidRDefault="00905CA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Vyučující: </w:t>
      </w:r>
      <w:r>
        <w:rPr>
          <w:sz w:val="28"/>
          <w:szCs w:val="28"/>
        </w:rPr>
        <w:t>Dočkal, Klípa</w:t>
      </w:r>
    </w:p>
    <w:p w:rsidR="00905CAE" w:rsidRDefault="00905C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Termíny ZS 2011  Úterý 14.00- 16.30 </w:t>
      </w:r>
    </w:p>
    <w:p w:rsidR="00905CAE" w:rsidRDefault="00905CAE">
      <w:pPr>
        <w:rPr>
          <w:sz w:val="28"/>
        </w:rPr>
      </w:pPr>
      <w:r>
        <w:rPr>
          <w:sz w:val="28"/>
        </w:rPr>
        <w:t>20.9., 27.9., 4.10.,29.11., 6.12., 13.12., 20.12.</w:t>
      </w:r>
    </w:p>
    <w:p w:rsidR="00905CAE" w:rsidRDefault="00905CA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Termíny LS 2012 : </w:t>
      </w:r>
      <w:r>
        <w:rPr>
          <w:sz w:val="28"/>
          <w:szCs w:val="28"/>
        </w:rPr>
        <w:t xml:space="preserve"> bude upřesněno před zahájením LS</w:t>
      </w:r>
    </w:p>
    <w:p w:rsidR="00905CAE" w:rsidRDefault="00905CAE">
      <w:pPr>
        <w:rPr>
          <w:sz w:val="28"/>
          <w:szCs w:val="28"/>
        </w:rPr>
      </w:pPr>
    </w:p>
    <w:p w:rsidR="00905CAE" w:rsidRDefault="00905C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Témata ZS:</w:t>
      </w:r>
    </w:p>
    <w:p w:rsidR="00905CAE" w:rsidRDefault="00905CA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Aktuálnost a význam pro současnost, vztah k sociální a pastorační práci. Základní pojmy, biologická, psychologická, sociální, politická a náboženská východiska. Formy a projevy. Rasová diskriminace a lidská práva</w:t>
      </w:r>
    </w:p>
    <w:p w:rsidR="00905CAE" w:rsidRDefault="00905CAE">
      <w:pPr>
        <w:ind w:left="360"/>
        <w:rPr>
          <w:sz w:val="28"/>
          <w:szCs w:val="28"/>
        </w:rPr>
      </w:pPr>
    </w:p>
    <w:p w:rsidR="00905CAE" w:rsidRDefault="00905CA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Historické etapy – (první kontakty Evropanů s jinými civilizacemi, zámořské objevy, koloniální expanze, průmyslová revoluce, osvícenství, Evropa národních států – nacionalismus jako produkt modernity, 19. a počátek 20. st., 2.sv.válka, rozpad koloniální soustavy, bipolární svět, hnutí za lidská práva, konec 20.st., současnost)</w:t>
      </w:r>
    </w:p>
    <w:p w:rsidR="00905CAE" w:rsidRDefault="00905CAE">
      <w:pPr>
        <w:rPr>
          <w:sz w:val="28"/>
          <w:szCs w:val="28"/>
        </w:rPr>
      </w:pPr>
    </w:p>
    <w:p w:rsidR="00905CAE" w:rsidRDefault="00905CA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Ilustrující skutečnosti, události, osobnosti</w:t>
      </w:r>
    </w:p>
    <w:p w:rsidR="00905CAE" w:rsidRDefault="00905CAE">
      <w:pPr>
        <w:ind w:left="720"/>
        <w:rPr>
          <w:sz w:val="28"/>
          <w:szCs w:val="28"/>
        </w:rPr>
      </w:pPr>
      <w:r>
        <w:rPr>
          <w:sz w:val="28"/>
          <w:szCs w:val="28"/>
        </w:rPr>
        <w:t>Porobení indiánů v Americe – Bartolomé de Las Casas, dovoz černých otroků z Afriky, kolonizace Indie, arabských zemí – Voltaire, Gobineau, Kippling a další.</w:t>
      </w:r>
    </w:p>
    <w:p w:rsidR="00905CAE" w:rsidRDefault="00905CAE">
      <w:pPr>
        <w:rPr>
          <w:sz w:val="28"/>
          <w:szCs w:val="28"/>
        </w:rPr>
      </w:pPr>
    </w:p>
    <w:p w:rsidR="00905CAE" w:rsidRDefault="00905CA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USA  - rasismus, rasová diskriminace a segregace .</w:t>
      </w:r>
    </w:p>
    <w:p w:rsidR="00905CAE" w:rsidRDefault="00905CAE">
      <w:pPr>
        <w:rPr>
          <w:sz w:val="28"/>
          <w:szCs w:val="28"/>
        </w:rPr>
      </w:pPr>
      <w:r>
        <w:rPr>
          <w:sz w:val="28"/>
          <w:szCs w:val="28"/>
        </w:rPr>
        <w:t xml:space="preserve">           Počátky, boj o nezávislost, vznik USA, Jižní a Severní státy. Občanská    </w:t>
      </w:r>
    </w:p>
    <w:p w:rsidR="00905CAE" w:rsidRDefault="00905CAE">
      <w:pPr>
        <w:rPr>
          <w:sz w:val="28"/>
          <w:szCs w:val="28"/>
        </w:rPr>
      </w:pPr>
      <w:r>
        <w:rPr>
          <w:sz w:val="28"/>
          <w:szCs w:val="28"/>
        </w:rPr>
        <w:t xml:space="preserve">           válka, zrušení otroctví, segregace, násilí, Ku-Klux-Klan, boj za občanská</w:t>
      </w:r>
    </w:p>
    <w:p w:rsidR="00905CAE" w:rsidRDefault="00905CAE">
      <w:pPr>
        <w:rPr>
          <w:sz w:val="28"/>
          <w:szCs w:val="28"/>
        </w:rPr>
      </w:pPr>
      <w:r>
        <w:rPr>
          <w:sz w:val="28"/>
          <w:szCs w:val="28"/>
        </w:rPr>
        <w:t xml:space="preserve">           práva černošského obyvatelstva,  Martin Luther King, Malcolm X, „černí </w:t>
      </w:r>
    </w:p>
    <w:p w:rsidR="00905CAE" w:rsidRDefault="00905CA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panteři“, současnost, Barack Obama</w:t>
      </w:r>
    </w:p>
    <w:p w:rsidR="00905CAE" w:rsidRDefault="00905CA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Austrálie a Oceanie</w:t>
      </w:r>
    </w:p>
    <w:p w:rsidR="00905CAE" w:rsidRDefault="00905CA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Genocida Arménů</w:t>
      </w:r>
    </w:p>
    <w:p w:rsidR="00905CAE" w:rsidRDefault="00905CAE">
      <w:pPr>
        <w:rPr>
          <w:b/>
          <w:bCs/>
          <w:sz w:val="28"/>
          <w:szCs w:val="28"/>
        </w:rPr>
      </w:pPr>
    </w:p>
    <w:p w:rsidR="00905CAE" w:rsidRDefault="00905C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Témata LS:</w:t>
      </w:r>
    </w:p>
    <w:p w:rsidR="00905CAE" w:rsidRDefault="00905CA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Antisemitismus jako specifická forma rasismu</w:t>
      </w:r>
    </w:p>
    <w:p w:rsidR="00905CAE" w:rsidRDefault="00905CAE">
      <w:pPr>
        <w:ind w:left="720"/>
        <w:rPr>
          <w:sz w:val="28"/>
          <w:szCs w:val="28"/>
        </w:rPr>
      </w:pPr>
      <w:r>
        <w:rPr>
          <w:sz w:val="28"/>
          <w:szCs w:val="28"/>
        </w:rPr>
        <w:t>Historie izraelského národa, Judaismus a jeho specifika</w:t>
      </w:r>
    </w:p>
    <w:p w:rsidR="00905CAE" w:rsidRDefault="00905CAE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Židé v Římské říši, křesťanství a judaismus, </w:t>
      </w:r>
    </w:p>
    <w:p w:rsidR="00905CAE" w:rsidRDefault="00905CAE">
      <w:pPr>
        <w:ind w:left="720"/>
        <w:rPr>
          <w:sz w:val="28"/>
          <w:szCs w:val="28"/>
        </w:rPr>
      </w:pPr>
      <w:r>
        <w:rPr>
          <w:sz w:val="28"/>
          <w:szCs w:val="28"/>
        </w:rPr>
        <w:t>Židé ve středověku, v 16. a 17.století – Martin Luther</w:t>
      </w:r>
    </w:p>
    <w:p w:rsidR="00905CAE" w:rsidRDefault="00905CAE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Osvícenství, průmyslová revoluce, národní státy </w:t>
      </w:r>
    </w:p>
    <w:p w:rsidR="00905CAE" w:rsidRDefault="00905CAE">
      <w:pPr>
        <w:ind w:left="720"/>
        <w:rPr>
          <w:sz w:val="28"/>
          <w:szCs w:val="28"/>
        </w:rPr>
      </w:pPr>
      <w:r>
        <w:rPr>
          <w:sz w:val="28"/>
          <w:szCs w:val="28"/>
        </w:rPr>
        <w:t>Dreyfusova aféra, Hilsneriada, pogromy</w:t>
      </w:r>
    </w:p>
    <w:p w:rsidR="00905CAE" w:rsidRDefault="00905CAE">
      <w:pPr>
        <w:ind w:left="720"/>
        <w:rPr>
          <w:sz w:val="28"/>
          <w:szCs w:val="28"/>
        </w:rPr>
      </w:pPr>
      <w:r>
        <w:rPr>
          <w:sz w:val="28"/>
          <w:szCs w:val="28"/>
        </w:rPr>
        <w:t>Mechanismy vzniku protižidovských stereotypů v Evropě</w:t>
      </w:r>
    </w:p>
    <w:p w:rsidR="00905CAE" w:rsidRDefault="00905CAE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Sionismus, Theodor Herzl </w:t>
      </w:r>
    </w:p>
    <w:p w:rsidR="00905CAE" w:rsidRDefault="00905CAE">
      <w:pPr>
        <w:ind w:left="720"/>
        <w:rPr>
          <w:sz w:val="28"/>
          <w:szCs w:val="28"/>
        </w:rPr>
      </w:pPr>
      <w:r>
        <w:rPr>
          <w:sz w:val="28"/>
          <w:szCs w:val="28"/>
        </w:rPr>
        <w:t>Konspirační teorie - „Protokoly sionských mudrců“</w:t>
      </w:r>
    </w:p>
    <w:p w:rsidR="00905CAE" w:rsidRDefault="00905CAE">
      <w:pPr>
        <w:ind w:left="720"/>
        <w:rPr>
          <w:sz w:val="28"/>
          <w:szCs w:val="28"/>
        </w:rPr>
      </w:pPr>
    </w:p>
    <w:p w:rsidR="00905CAE" w:rsidRDefault="00905CA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Německý nacionalismus a antisemitismus východiska a počátky</w:t>
      </w:r>
    </w:p>
    <w:p w:rsidR="00905CAE" w:rsidRDefault="00905CAE">
      <w:pPr>
        <w:ind w:left="720"/>
        <w:rPr>
          <w:sz w:val="28"/>
          <w:szCs w:val="28"/>
        </w:rPr>
      </w:pPr>
      <w:r>
        <w:rPr>
          <w:sz w:val="28"/>
          <w:szCs w:val="28"/>
        </w:rPr>
        <w:t>Hitlerův „Mein Kampf“, Norimberské zákony, koncentrační tábory, holocaust</w:t>
      </w:r>
    </w:p>
    <w:p w:rsidR="00905CAE" w:rsidRDefault="00905CAE">
      <w:pPr>
        <w:ind w:left="720"/>
        <w:rPr>
          <w:sz w:val="28"/>
          <w:szCs w:val="28"/>
        </w:rPr>
      </w:pPr>
      <w:r>
        <w:rPr>
          <w:sz w:val="28"/>
          <w:szCs w:val="28"/>
        </w:rPr>
        <w:t>Situace po 2.sv.válce - Vznik státu  Izrael, izraelsko-palestinský konflikt</w:t>
      </w:r>
    </w:p>
    <w:p w:rsidR="00905CAE" w:rsidRDefault="00905CAE">
      <w:pPr>
        <w:ind w:left="720"/>
        <w:rPr>
          <w:sz w:val="28"/>
          <w:szCs w:val="28"/>
        </w:rPr>
      </w:pPr>
      <w:r>
        <w:rPr>
          <w:sz w:val="28"/>
          <w:szCs w:val="28"/>
        </w:rPr>
        <w:t>Vnitropolitická a zahraničně politická situace Izraele</w:t>
      </w:r>
    </w:p>
    <w:p w:rsidR="00905CAE" w:rsidRDefault="00905CAE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Současné formy židovské identity a definice Žida </w:t>
      </w:r>
    </w:p>
    <w:p w:rsidR="00905CAE" w:rsidRDefault="00905CAE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Komunismus a antisemitismus (+ antisionistická doktrína sovětského bloku) </w:t>
      </w:r>
    </w:p>
    <w:p w:rsidR="00905CAE" w:rsidRDefault="00905CAE">
      <w:pPr>
        <w:ind w:left="720"/>
        <w:rPr>
          <w:sz w:val="28"/>
          <w:szCs w:val="28"/>
        </w:rPr>
      </w:pPr>
    </w:p>
    <w:p w:rsidR="00905CAE" w:rsidRDefault="00905CA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Romové ve světě a v ČR</w:t>
      </w:r>
    </w:p>
    <w:p w:rsidR="00905CAE" w:rsidRDefault="00905CAE">
      <w:pPr>
        <w:ind w:left="660"/>
        <w:rPr>
          <w:sz w:val="28"/>
          <w:szCs w:val="28"/>
        </w:rPr>
      </w:pPr>
      <w:r>
        <w:rPr>
          <w:sz w:val="28"/>
          <w:szCs w:val="28"/>
        </w:rPr>
        <w:t xml:space="preserve">Historie a současnost, </w:t>
      </w:r>
    </w:p>
    <w:p w:rsidR="00905CAE" w:rsidRDefault="00905CAE">
      <w:pPr>
        <w:ind w:left="660"/>
        <w:rPr>
          <w:sz w:val="28"/>
          <w:szCs w:val="28"/>
        </w:rPr>
      </w:pPr>
      <w:r>
        <w:rPr>
          <w:sz w:val="28"/>
          <w:szCs w:val="28"/>
        </w:rPr>
        <w:t xml:space="preserve">tradiční kultura romských osad na Slovensku,  </w:t>
      </w:r>
    </w:p>
    <w:p w:rsidR="00905CAE" w:rsidRDefault="00905CAE">
      <w:pPr>
        <w:ind w:left="660"/>
        <w:rPr>
          <w:sz w:val="28"/>
          <w:szCs w:val="28"/>
        </w:rPr>
      </w:pPr>
      <w:r>
        <w:rPr>
          <w:sz w:val="28"/>
          <w:szCs w:val="28"/>
        </w:rPr>
        <w:t>specifika současné romské populace v ČR,</w:t>
      </w:r>
    </w:p>
    <w:p w:rsidR="00905CAE" w:rsidRDefault="00905CAE">
      <w:pPr>
        <w:ind w:left="660"/>
        <w:rPr>
          <w:sz w:val="28"/>
          <w:szCs w:val="28"/>
        </w:rPr>
      </w:pPr>
      <w:r>
        <w:rPr>
          <w:sz w:val="28"/>
          <w:szCs w:val="28"/>
        </w:rPr>
        <w:t xml:space="preserve">meechanismy sociálního vylučování 1 a v ČR a možnosti jeho řešení, </w:t>
      </w:r>
    </w:p>
    <w:p w:rsidR="00905CAE" w:rsidRDefault="00905CAE">
      <w:pPr>
        <w:ind w:left="660"/>
        <w:rPr>
          <w:sz w:val="28"/>
          <w:szCs w:val="28"/>
        </w:rPr>
      </w:pPr>
      <w:r>
        <w:rPr>
          <w:sz w:val="28"/>
          <w:szCs w:val="28"/>
        </w:rPr>
        <w:t>formy a projevy diskriminace,</w:t>
      </w:r>
    </w:p>
    <w:p w:rsidR="00905CAE" w:rsidRDefault="00905CAE">
      <w:pPr>
        <w:ind w:left="720"/>
        <w:rPr>
          <w:sz w:val="28"/>
          <w:szCs w:val="28"/>
        </w:rPr>
      </w:pPr>
      <w:r>
        <w:rPr>
          <w:sz w:val="28"/>
          <w:szCs w:val="28"/>
        </w:rPr>
        <w:t>spor etnokulturního a sociálního přístupu k řešení problému</w:t>
      </w:r>
    </w:p>
    <w:p w:rsidR="00905CAE" w:rsidRDefault="00905CAE">
      <w:pPr>
        <w:ind w:left="720"/>
        <w:rPr>
          <w:sz w:val="28"/>
          <w:szCs w:val="28"/>
        </w:rPr>
      </w:pPr>
    </w:p>
    <w:p w:rsidR="00905CAE" w:rsidRDefault="00905CAE">
      <w:pPr>
        <w:ind w:left="720"/>
        <w:rPr>
          <w:sz w:val="28"/>
          <w:szCs w:val="28"/>
        </w:rPr>
      </w:pPr>
    </w:p>
    <w:p w:rsidR="00905CAE" w:rsidRDefault="00905CAE">
      <w:pPr>
        <w:ind w:left="720"/>
        <w:rPr>
          <w:sz w:val="28"/>
          <w:szCs w:val="28"/>
        </w:rPr>
      </w:pPr>
    </w:p>
    <w:p w:rsidR="00905CAE" w:rsidRDefault="00905CAE">
      <w:pPr>
        <w:ind w:left="720"/>
        <w:rPr>
          <w:sz w:val="28"/>
          <w:szCs w:val="28"/>
        </w:rPr>
      </w:pPr>
    </w:p>
    <w:p w:rsidR="00905CAE" w:rsidRDefault="00905CAE">
      <w:pPr>
        <w:ind w:left="720"/>
        <w:rPr>
          <w:sz w:val="28"/>
          <w:szCs w:val="28"/>
        </w:rPr>
      </w:pPr>
    </w:p>
    <w:p w:rsidR="00905CAE" w:rsidRDefault="00905CAE">
      <w:pPr>
        <w:ind w:left="720"/>
        <w:rPr>
          <w:sz w:val="28"/>
          <w:szCs w:val="28"/>
        </w:rPr>
      </w:pPr>
    </w:p>
    <w:p w:rsidR="00905CAE" w:rsidRDefault="00905CAE">
      <w:pPr>
        <w:ind w:left="720"/>
        <w:rPr>
          <w:sz w:val="28"/>
          <w:szCs w:val="28"/>
        </w:rPr>
      </w:pPr>
    </w:p>
    <w:p w:rsidR="00905CAE" w:rsidRDefault="00905CAE">
      <w:pPr>
        <w:ind w:left="720"/>
        <w:rPr>
          <w:sz w:val="28"/>
          <w:szCs w:val="28"/>
        </w:rPr>
      </w:pPr>
    </w:p>
    <w:p w:rsidR="00905CAE" w:rsidRDefault="00905CAE">
      <w:pPr>
        <w:ind w:left="720"/>
        <w:rPr>
          <w:sz w:val="28"/>
          <w:szCs w:val="28"/>
        </w:rPr>
      </w:pPr>
    </w:p>
    <w:p w:rsidR="00905CAE" w:rsidRDefault="00905CAE">
      <w:pPr>
        <w:ind w:left="720"/>
        <w:rPr>
          <w:sz w:val="28"/>
          <w:szCs w:val="28"/>
        </w:rPr>
      </w:pPr>
    </w:p>
    <w:p w:rsidR="00905CAE" w:rsidRDefault="00905CAE">
      <w:pPr>
        <w:ind w:left="720"/>
        <w:rPr>
          <w:sz w:val="28"/>
          <w:szCs w:val="28"/>
        </w:rPr>
      </w:pPr>
    </w:p>
    <w:p w:rsidR="00905CAE" w:rsidRDefault="00905CAE">
      <w:pPr>
        <w:ind w:left="720"/>
        <w:rPr>
          <w:sz w:val="28"/>
          <w:szCs w:val="28"/>
        </w:rPr>
      </w:pPr>
    </w:p>
    <w:p w:rsidR="00905CAE" w:rsidRDefault="00905CAE">
      <w:pPr>
        <w:ind w:left="720"/>
        <w:rPr>
          <w:sz w:val="28"/>
          <w:szCs w:val="28"/>
        </w:rPr>
      </w:pPr>
    </w:p>
    <w:p w:rsidR="00905CAE" w:rsidRDefault="00905CAE">
      <w:pPr>
        <w:ind w:left="720"/>
        <w:rPr>
          <w:sz w:val="28"/>
          <w:szCs w:val="28"/>
        </w:rPr>
      </w:pPr>
    </w:p>
    <w:p w:rsidR="00905CAE" w:rsidRDefault="00905CAE">
      <w:pPr>
        <w:jc w:val="center"/>
        <w:rPr>
          <w:b/>
          <w:bCs/>
          <w:sz w:val="28"/>
          <w:szCs w:val="28"/>
        </w:rPr>
      </w:pPr>
    </w:p>
    <w:p w:rsidR="00905CAE" w:rsidRDefault="00905CAE"/>
    <w:p w:rsidR="00905CAE" w:rsidRDefault="00905CAE"/>
    <w:sectPr w:rsidR="00905CAE" w:rsidSect="00905CAE">
      <w:headerReference w:type="even" r:id="rId7"/>
      <w:headerReference w:type="default" r:id="rId8"/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CAE" w:rsidRDefault="00905CAE">
      <w:r>
        <w:separator/>
      </w:r>
    </w:p>
  </w:endnote>
  <w:endnote w:type="continuationSeparator" w:id="0">
    <w:p w:rsidR="00905CAE" w:rsidRDefault="00905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CAE" w:rsidRDefault="00905CAE">
      <w:r>
        <w:separator/>
      </w:r>
    </w:p>
  </w:footnote>
  <w:footnote w:type="continuationSeparator" w:id="0">
    <w:p w:rsidR="00905CAE" w:rsidRDefault="00905C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CAE" w:rsidRDefault="00905CA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5CAE" w:rsidRDefault="00905C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CAE" w:rsidRDefault="00905CA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05CAE" w:rsidRDefault="00905CA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40465"/>
    <w:multiLevelType w:val="hybridMultilevel"/>
    <w:tmpl w:val="E6D2CE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E8E2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573DE7"/>
    <w:multiLevelType w:val="hybridMultilevel"/>
    <w:tmpl w:val="9112CCEE"/>
    <w:lvl w:ilvl="0" w:tplc="90A2216A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">
    <w:nsid w:val="507A2FE4"/>
    <w:multiLevelType w:val="hybridMultilevel"/>
    <w:tmpl w:val="B1C089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23144DB"/>
    <w:multiLevelType w:val="multilevel"/>
    <w:tmpl w:val="0462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0"/>
      <w:numFmt w:val="decimal"/>
      <w:isLgl/>
      <w:lvlText w:val="%1.%2."/>
      <w:lvlJc w:val="left"/>
      <w:pPr>
        <w:tabs>
          <w:tab w:val="num" w:pos="1230"/>
        </w:tabs>
        <w:ind w:left="123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550"/>
        </w:tabs>
        <w:ind w:left="255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10"/>
        </w:tabs>
        <w:ind w:left="321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2160"/>
      </w:pPr>
      <w:rPr>
        <w:rFonts w:cs="Times New Roman" w:hint="default"/>
        <w:b/>
      </w:rPr>
    </w:lvl>
  </w:abstractNum>
  <w:abstractNum w:abstractNumId="4">
    <w:nsid w:val="6BA30F82"/>
    <w:multiLevelType w:val="hybridMultilevel"/>
    <w:tmpl w:val="F72AB336"/>
    <w:lvl w:ilvl="0" w:tplc="DCAE97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5CAE"/>
    <w:rsid w:val="00905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5CAE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478</Words>
  <Characters>2727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dockal</dc:creator>
  <cp:keywords/>
  <dc:description/>
  <cp:lastModifiedBy>dockal</cp:lastModifiedBy>
  <cp:revision>3</cp:revision>
  <dcterms:created xsi:type="dcterms:W3CDTF">2011-06-21T13:26:00Z</dcterms:created>
  <dcterms:modified xsi:type="dcterms:W3CDTF">2011-06-21T13:38:00Z</dcterms:modified>
</cp:coreProperties>
</file>